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9" w:rsidRDefault="009A11B7">
      <w:pPr>
        <w:pStyle w:val="En-tte"/>
        <w:jc w:val="right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Cabinet</w:t>
      </w:r>
    </w:p>
    <w:p w:rsidR="009F7449" w:rsidRDefault="009A11B7">
      <w:pPr>
        <w:pStyle w:val="En-tte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Direction des sécurités</w:t>
      </w:r>
    </w:p>
    <w:p w:rsidR="009F7449" w:rsidRDefault="009A11B7">
      <w:pPr>
        <w:pStyle w:val="En-tte"/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Service interministériel de défense et de protection civile</w:t>
      </w:r>
    </w:p>
    <w:p w:rsidR="009F7449" w:rsidRDefault="009F7449">
      <w:pPr>
        <w:pStyle w:val="Standard"/>
        <w:tabs>
          <w:tab w:val="left" w:pos="-11625"/>
        </w:tabs>
        <w:ind w:left="-15"/>
        <w:jc w:val="center"/>
        <w:rPr>
          <w:rFonts w:hint="eastAsia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3405"/>
      </w:tblGrid>
      <w:tr w:rsidR="009F744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2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449" w:rsidRDefault="009F7449">
            <w:pPr>
              <w:pStyle w:val="NormalWeb"/>
              <w:spacing w:before="0" w:after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449" w:rsidRDefault="009F7449">
            <w:pPr>
              <w:pStyle w:val="Textbody"/>
              <w:tabs>
                <w:tab w:val="left" w:pos="-11610"/>
                <w:tab w:val="left" w:pos="5385"/>
              </w:tabs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9F7449">
        <w:tblPrEx>
          <w:tblCellMar>
            <w:top w:w="0" w:type="dxa"/>
            <w:bottom w:w="0" w:type="dxa"/>
          </w:tblCellMar>
        </w:tblPrEx>
        <w:tc>
          <w:tcPr>
            <w:tcW w:w="62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449" w:rsidRDefault="009A11B7">
            <w:pPr>
              <w:pStyle w:val="Standard"/>
              <w:tabs>
                <w:tab w:val="left" w:pos="5490"/>
              </w:tabs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Commune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dotted"/>
              </w:rPr>
              <w:tab/>
            </w:r>
          </w:p>
          <w:p w:rsidR="009F7449" w:rsidRDefault="009F7449">
            <w:pPr>
              <w:pStyle w:val="Standard"/>
              <w:tabs>
                <w:tab w:val="left" w:pos="5385"/>
              </w:tabs>
              <w:ind w:right="480"/>
              <w:rPr>
                <w:rFonts w:hint="eastAsia"/>
                <w:i/>
                <w:iCs/>
                <w:sz w:val="18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449" w:rsidRDefault="009A11B7">
            <w:pPr>
              <w:pStyle w:val="Textbody"/>
              <w:tabs>
                <w:tab w:val="left" w:pos="-11610"/>
                <w:tab w:val="left" w:pos="5385"/>
              </w:tabs>
              <w:ind w:right="57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le </w:t>
            </w:r>
            <w:r>
              <w:rPr>
                <w:b/>
                <w:bCs/>
                <w:sz w:val="22"/>
                <w:szCs w:val="22"/>
                <w:u w:val="dotted"/>
              </w:rPr>
              <w:tab/>
            </w:r>
          </w:p>
        </w:tc>
      </w:tr>
    </w:tbl>
    <w:p w:rsidR="009F7449" w:rsidRDefault="009F744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F7449" w:rsidRDefault="009A11B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Proposition d’accueil-hébergement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de déplacés d’Ukraine en Gironde</w:t>
      </w:r>
    </w:p>
    <w:p w:rsidR="009F7449" w:rsidRDefault="009F7449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F7449" w:rsidRDefault="009F7449">
      <w:pPr>
        <w:pStyle w:val="Standard"/>
        <w:jc w:val="both"/>
        <w:rPr>
          <w:rFonts w:hint="eastAsia"/>
        </w:rPr>
      </w:pPr>
    </w:p>
    <w:p w:rsidR="009F7449" w:rsidRDefault="009A11B7">
      <w:pPr>
        <w:pStyle w:val="Standard"/>
        <w:tabs>
          <w:tab w:val="left" w:pos="7935"/>
        </w:tabs>
        <w:rPr>
          <w:rFonts w:hint="eastAsia"/>
        </w:rPr>
      </w:pPr>
      <w:r>
        <w:t>Nom-prénom du contact :</w:t>
      </w:r>
      <w:r>
        <w:rPr>
          <w:u w:val="dotted"/>
        </w:rPr>
        <w:tab/>
      </w:r>
    </w:p>
    <w:p w:rsidR="009F7449" w:rsidRDefault="009F7449">
      <w:pPr>
        <w:pStyle w:val="Standard"/>
        <w:tabs>
          <w:tab w:val="left" w:pos="7935"/>
        </w:tabs>
        <w:rPr>
          <w:rFonts w:hint="eastAsia"/>
        </w:rPr>
      </w:pPr>
    </w:p>
    <w:p w:rsidR="009F7449" w:rsidRDefault="009A11B7">
      <w:pPr>
        <w:pStyle w:val="Standard"/>
        <w:tabs>
          <w:tab w:val="left" w:pos="7935"/>
        </w:tabs>
        <w:rPr>
          <w:rFonts w:hint="eastAsia"/>
        </w:rPr>
      </w:pPr>
      <w:r>
        <w:t xml:space="preserve">Adresse : </w:t>
      </w:r>
      <w:r>
        <w:rPr>
          <w:u w:val="dotted"/>
        </w:rPr>
        <w:tab/>
      </w:r>
    </w:p>
    <w:p w:rsidR="009F7449" w:rsidRDefault="009F7449">
      <w:pPr>
        <w:pStyle w:val="Standard"/>
        <w:tabs>
          <w:tab w:val="left" w:pos="7935"/>
        </w:tabs>
        <w:rPr>
          <w:rFonts w:hint="eastAsia"/>
        </w:rPr>
      </w:pPr>
    </w:p>
    <w:p w:rsidR="009F7449" w:rsidRDefault="009A11B7">
      <w:pPr>
        <w:pStyle w:val="Standard"/>
        <w:tabs>
          <w:tab w:val="left" w:pos="7935"/>
        </w:tabs>
        <w:rPr>
          <w:rFonts w:hint="eastAsia"/>
        </w:rPr>
      </w:pPr>
      <w:r>
        <w:t xml:space="preserve">Adresse hébergement : </w:t>
      </w:r>
      <w:r>
        <w:rPr>
          <w:u w:val="dotted"/>
        </w:rPr>
        <w:tab/>
      </w:r>
    </w:p>
    <w:p w:rsidR="009F7449" w:rsidRDefault="009F7449">
      <w:pPr>
        <w:pStyle w:val="Standard"/>
        <w:tabs>
          <w:tab w:val="left" w:pos="7935"/>
        </w:tabs>
        <w:rPr>
          <w:rFonts w:hint="eastAsia"/>
        </w:rPr>
      </w:pPr>
    </w:p>
    <w:p w:rsidR="009F7449" w:rsidRDefault="009A11B7">
      <w:pPr>
        <w:pStyle w:val="Standard"/>
        <w:tabs>
          <w:tab w:val="left" w:pos="7935"/>
        </w:tabs>
        <w:rPr>
          <w:rFonts w:hint="eastAsia"/>
        </w:rPr>
      </w:pPr>
      <w:r>
        <w:t xml:space="preserve">Téléphone : </w:t>
      </w:r>
      <w:r>
        <w:rPr>
          <w:u w:val="dotted"/>
        </w:rPr>
        <w:tab/>
      </w:r>
    </w:p>
    <w:p w:rsidR="009F7449" w:rsidRDefault="009F7449">
      <w:pPr>
        <w:pStyle w:val="Standard"/>
        <w:tabs>
          <w:tab w:val="left" w:pos="7935"/>
        </w:tabs>
        <w:rPr>
          <w:rFonts w:hint="eastAsia"/>
        </w:rPr>
      </w:pPr>
    </w:p>
    <w:p w:rsidR="009F7449" w:rsidRDefault="009A11B7">
      <w:pPr>
        <w:pStyle w:val="Standard"/>
        <w:tabs>
          <w:tab w:val="left" w:pos="7935"/>
        </w:tabs>
        <w:rPr>
          <w:rFonts w:hint="eastAsia"/>
        </w:rPr>
      </w:pPr>
      <w:r>
        <w:t xml:space="preserve">Mail : </w:t>
      </w:r>
      <w:r>
        <w:rPr>
          <w:u w:val="dotted"/>
        </w:rPr>
        <w:tab/>
      </w:r>
    </w:p>
    <w:p w:rsidR="009F7449" w:rsidRDefault="009F7449">
      <w:pPr>
        <w:pStyle w:val="Standard"/>
        <w:rPr>
          <w:rFonts w:hint="eastAsia"/>
        </w:rPr>
      </w:pPr>
    </w:p>
    <w:p w:rsidR="009F7449" w:rsidRDefault="009F7449">
      <w:pPr>
        <w:pStyle w:val="Standard"/>
        <w:rPr>
          <w:rFonts w:hint="eastAsia"/>
        </w:rPr>
      </w:pPr>
    </w:p>
    <w:p w:rsidR="009F7449" w:rsidRDefault="009F7449">
      <w:pPr>
        <w:pStyle w:val="Standard"/>
        <w:rPr>
          <w:rFonts w:eastAsia="Liberation Serif" w:cs="Liberation Serif"/>
          <w:sz w:val="28"/>
          <w:szCs w:val="28"/>
        </w:rPr>
      </w:pPr>
    </w:p>
    <w:p w:rsidR="009F7449" w:rsidRDefault="009F7449">
      <w:pPr>
        <w:pStyle w:val="Standard"/>
        <w:rPr>
          <w:rFonts w:hint="eastAsia"/>
        </w:rPr>
      </w:pPr>
    </w:p>
    <w:p w:rsidR="009F7449" w:rsidRDefault="009A11B7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-299164</wp:posOffset>
                </wp:positionH>
                <wp:positionV relativeFrom="paragraph">
                  <wp:posOffset>722</wp:posOffset>
                </wp:positionV>
                <wp:extent cx="6648446" cy="1362071"/>
                <wp:effectExtent l="0" t="0" r="19054" b="9529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46" cy="1362071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7449" w:rsidRDefault="009A11B7">
                            <w:pP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  <w:t>Nombres de personnes pouvant être accueillies : ________________________________________</w:t>
                            </w:r>
                          </w:p>
                          <w:p w:rsidR="009F7449" w:rsidRDefault="009F7449">
                            <w:pP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</w:pPr>
                          </w:p>
                          <w:p w:rsidR="009F7449" w:rsidRDefault="009A11B7">
                            <w:pP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  <w:t xml:space="preserve">Proximité de transports en commun (arrêt de bus, gare) : </w:t>
                            </w:r>
                            <w: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  <w:p w:rsidR="009F7449" w:rsidRDefault="009F7449">
                            <w:pP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</w:pPr>
                          </w:p>
                          <w:p w:rsidR="009F7449" w:rsidRDefault="009A11B7">
                            <w:pP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Liberation Serif" w:cs="Liberation Serif"/>
                                <w:b/>
                                <w:bCs/>
                              </w:rPr>
                              <w:t>Durée d’accueil ou de mise à disposition : ______________________________________________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6" style="position:absolute;margin-left:-23.55pt;margin-top:.05pt;width:523.5pt;height:107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8446,13620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" adj="-11796480,,5400" path="m227012,at,,454024,454024,227012,,,227012l,1135059at,908047,454024,1362071,,1135059,227012,1362071l6421434,1362071at6194422,908047,6648446,1362071,6421434,1362071,6648446,1135059l6648446,227012at6194422,,6648446,454024,6648446,227012,6421434,l227012,xe" fillcolor="#e6e6e6" strokecolor="#3465a4" strokeweight=".35281mm">
                <v:stroke joinstyle="miter"/>
                <v:formulas/>
                <v:path arrowok="t" o:connecttype="custom" o:connectlocs="3324223,0;6648446,681036;3324223,1362071;0,681036" o:connectangles="270,0,90,180" textboxrect="66492,66492,6581954,1295579"/>
                <v:textbox inset="0,0,0,0">
                  <w:txbxContent>
                    <w:p w:rsidR="009F7449" w:rsidRDefault="009A11B7">
                      <w:pPr>
                        <w:rPr>
                          <w:rFonts w:eastAsia="Liberation Serif" w:cs="Liberation Serif"/>
                          <w:b/>
                          <w:bCs/>
                        </w:rPr>
                      </w:pPr>
                      <w:r>
                        <w:rPr>
                          <w:rFonts w:eastAsia="Liberation Serif" w:cs="Liberation Serif"/>
                          <w:b/>
                          <w:bCs/>
                        </w:rPr>
                        <w:t>Nombres de personnes pouvant être accueillies : ________________________________________</w:t>
                      </w:r>
                    </w:p>
                    <w:p w:rsidR="009F7449" w:rsidRDefault="009F7449">
                      <w:pPr>
                        <w:rPr>
                          <w:rFonts w:eastAsia="Liberation Serif" w:cs="Liberation Serif"/>
                          <w:b/>
                          <w:bCs/>
                        </w:rPr>
                      </w:pPr>
                    </w:p>
                    <w:p w:rsidR="009F7449" w:rsidRDefault="009A11B7">
                      <w:pPr>
                        <w:rPr>
                          <w:rFonts w:eastAsia="Liberation Serif" w:cs="Liberation Serif"/>
                          <w:b/>
                          <w:bCs/>
                        </w:rPr>
                      </w:pPr>
                      <w:r>
                        <w:rPr>
                          <w:rFonts w:eastAsia="Liberation Serif" w:cs="Liberation Serif"/>
                          <w:b/>
                          <w:bCs/>
                        </w:rPr>
                        <w:t xml:space="preserve">Proximité de transports en commun (arrêt de bus, gare) : </w:t>
                      </w:r>
                      <w:r>
                        <w:rPr>
                          <w:rFonts w:eastAsia="Liberation Serif" w:cs="Liberation Serif"/>
                          <w:b/>
                          <w:bCs/>
                        </w:rPr>
                        <w:t>________________________________</w:t>
                      </w:r>
                    </w:p>
                    <w:p w:rsidR="009F7449" w:rsidRDefault="009F7449">
                      <w:pPr>
                        <w:rPr>
                          <w:rFonts w:eastAsia="Liberation Serif" w:cs="Liberation Serif"/>
                          <w:b/>
                          <w:bCs/>
                        </w:rPr>
                      </w:pPr>
                    </w:p>
                    <w:p w:rsidR="009F7449" w:rsidRDefault="009A11B7">
                      <w:pPr>
                        <w:rPr>
                          <w:rFonts w:eastAsia="Liberation Serif" w:cs="Liberation Serif"/>
                          <w:b/>
                          <w:bCs/>
                        </w:rPr>
                      </w:pPr>
                      <w:r>
                        <w:rPr>
                          <w:rFonts w:eastAsia="Liberation Serif" w:cs="Liberation Serif"/>
                          <w:b/>
                          <w:bCs/>
                        </w:rPr>
                        <w:t>Durée d’accueil ou de mise à disposition : 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7449" w:rsidRDefault="009F7449">
      <w:pPr>
        <w:pStyle w:val="Standard"/>
        <w:rPr>
          <w:rFonts w:hint="eastAsia"/>
        </w:rPr>
      </w:pPr>
    </w:p>
    <w:p w:rsidR="009F7449" w:rsidRDefault="009F7449">
      <w:pPr>
        <w:pStyle w:val="Standard"/>
        <w:rPr>
          <w:rFonts w:hint="eastAsia"/>
        </w:rPr>
      </w:pPr>
    </w:p>
    <w:p w:rsidR="009F7449" w:rsidRDefault="009F7449">
      <w:pPr>
        <w:pStyle w:val="Standard"/>
        <w:rPr>
          <w:rFonts w:eastAsia="Liberation Serif" w:cs="Liberation Serif"/>
        </w:rPr>
      </w:pPr>
    </w:p>
    <w:p w:rsidR="009F7449" w:rsidRDefault="009F7449">
      <w:pPr>
        <w:pStyle w:val="Standard"/>
        <w:rPr>
          <w:rFonts w:eastAsia="Liberation Serif" w:cs="Liberation Serif"/>
        </w:rPr>
      </w:pPr>
    </w:p>
    <w:p w:rsidR="009F7449" w:rsidRDefault="009F7449">
      <w:pPr>
        <w:pStyle w:val="Standard"/>
        <w:rPr>
          <w:rFonts w:hint="eastAsia"/>
        </w:rPr>
      </w:pPr>
    </w:p>
    <w:p w:rsidR="009F7449" w:rsidRDefault="009A11B7">
      <w:pPr>
        <w:pStyle w:val="Standard"/>
        <w:rPr>
          <w:rFonts w:hint="eastAsia"/>
        </w:rPr>
      </w:pPr>
      <w:r>
        <w:t>Observations :</w:t>
      </w:r>
    </w:p>
    <w:p w:rsidR="009F7449" w:rsidRDefault="009F7449">
      <w:pPr>
        <w:pStyle w:val="Standard"/>
        <w:rPr>
          <w:rFonts w:hint="eastAsia"/>
        </w:rPr>
      </w:pPr>
    </w:p>
    <w:p w:rsidR="009F7449" w:rsidRDefault="009F7449">
      <w:pPr>
        <w:pStyle w:val="Standard"/>
        <w:rPr>
          <w:rFonts w:hint="eastAsia"/>
        </w:rPr>
      </w:pPr>
    </w:p>
    <w:p w:rsidR="009F7449" w:rsidRDefault="009F7449">
      <w:pPr>
        <w:pStyle w:val="Standard"/>
        <w:rPr>
          <w:rFonts w:hint="eastAsia"/>
        </w:rPr>
      </w:pPr>
    </w:p>
    <w:p w:rsidR="009F7449" w:rsidRDefault="009A11B7">
      <w:pPr>
        <w:pStyle w:val="Standard"/>
        <w:rPr>
          <w:rFonts w:hint="eastAsia"/>
        </w:rPr>
      </w:pPr>
      <w:r>
        <w:t>Observations :</w:t>
      </w:r>
    </w:p>
    <w:sectPr w:rsidR="009F7449">
      <w:footerReference w:type="default" r:id="rId7"/>
      <w:pgSz w:w="11906" w:h="16838"/>
      <w:pgMar w:top="850" w:right="1134" w:bottom="90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B7" w:rsidRDefault="009A11B7">
      <w:pPr>
        <w:rPr>
          <w:rFonts w:hint="eastAsia"/>
        </w:rPr>
      </w:pPr>
      <w:r>
        <w:separator/>
      </w:r>
    </w:p>
  </w:endnote>
  <w:endnote w:type="continuationSeparator" w:id="0">
    <w:p w:rsidR="009A11B7" w:rsidRDefault="009A11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, 'Arial Unicode MS'">
    <w:charset w:val="00"/>
    <w:family w:val="auto"/>
    <w:pitch w:val="variable"/>
  </w:font>
  <w:font w:name="Marianne">
    <w:altName w:val="Arial"/>
    <w:charset w:val="00"/>
    <w:family w:val="modern"/>
    <w:pitch w:val="variable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08" w:rsidRDefault="009A11B7">
    <w:pPr>
      <w:pStyle w:val="Pieddepage"/>
      <w:tabs>
        <w:tab w:val="clear" w:pos="4819"/>
        <w:tab w:val="clear" w:pos="9638"/>
        <w:tab w:val="center" w:pos="4989"/>
        <w:tab w:val="right" w:pos="9978"/>
      </w:tabs>
      <w:jc w:val="center"/>
      <w:rPr>
        <w:rFonts w:hint="eastAsia"/>
      </w:rPr>
    </w:pPr>
    <w:r>
      <w:rPr>
        <w:rFonts w:ascii="Arial" w:hAnsi="Arial" w:cs="Marianne"/>
        <w:b/>
        <w:bCs/>
        <w:color w:val="000000"/>
        <w:sz w:val="16"/>
        <w:szCs w:val="16"/>
      </w:rPr>
      <w:t>1</w:t>
    </w:r>
    <w:r>
      <w:rPr>
        <w:rFonts w:ascii="Marianne" w:hAnsi="Marianne" w:cs="Minion Pro"/>
        <w:b/>
        <w:bCs/>
        <w:color w:val="000000"/>
        <w:sz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B7" w:rsidRDefault="009A11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11B7" w:rsidRDefault="009A11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79DD"/>
    <w:multiLevelType w:val="multilevel"/>
    <w:tmpl w:val="DD0A513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Mang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7449"/>
    <w:rsid w:val="00307ECC"/>
    <w:rsid w:val="009A11B7"/>
    <w:rsid w:val="009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438B-B2DA-40DE-8323-0BD818C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eastAsia="Liberation Sans" w:hAnsi="Liberation Sans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</w:rPr>
  </w:style>
  <w:style w:type="paragraph" w:styleId="Paragraphedeliste">
    <w:name w:val="List Paragraph"/>
    <w:basedOn w:val="Standard"/>
    <w:pPr>
      <w:spacing w:after="160"/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Normal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HeaderandFooter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Calibri" w:cs="Mangal"/>
    </w:rPr>
  </w:style>
  <w:style w:type="character" w:customStyle="1" w:styleId="ListLabel2">
    <w:name w:val="ListLabel 2"/>
    <w:rPr>
      <w:rFonts w:cs="Courier New"/>
    </w:rPr>
  </w:style>
  <w:style w:type="character" w:styleId="Lienhypertexte">
    <w:name w:val="Hyperlink"/>
    <w:basedOn w:val="Policepardfaut"/>
    <w:rPr>
      <w:color w:val="0563C1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Brouard</dc:creator>
  <cp:lastModifiedBy>Sophie Guyonvarch</cp:lastModifiedBy>
  <cp:revision>2</cp:revision>
  <cp:lastPrinted>2022-03-04T14:08:00Z</cp:lastPrinted>
  <dcterms:created xsi:type="dcterms:W3CDTF">2022-03-21T14:46:00Z</dcterms:created>
  <dcterms:modified xsi:type="dcterms:W3CDTF">2022-03-21T14:46:00Z</dcterms:modified>
</cp:coreProperties>
</file>